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14" w:rsidRDefault="001435E9">
      <w:pPr>
        <w:pStyle w:val="Standard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</w:t>
      </w:r>
    </w:p>
    <w:p w:rsidR="00311614" w:rsidRDefault="001435E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311614" w:rsidRDefault="001435E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ПРИЛОЖЕНИЕ 1</w:t>
      </w:r>
    </w:p>
    <w:p w:rsidR="00311614" w:rsidRDefault="001435E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 постановлению  администрации</w:t>
      </w:r>
    </w:p>
    <w:p w:rsidR="00311614" w:rsidRDefault="001435E9">
      <w:pPr>
        <w:pStyle w:val="Standard"/>
        <w:jc w:val="right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района от  </w:t>
      </w:r>
      <w:r>
        <w:rPr>
          <w:sz w:val="28"/>
          <w:szCs w:val="28"/>
          <w:u w:val="single"/>
        </w:rPr>
        <w:t>09.01.2023  №01</w:t>
      </w:r>
    </w:p>
    <w:p w:rsidR="00311614" w:rsidRDefault="00311614">
      <w:pPr>
        <w:pStyle w:val="Standard"/>
        <w:jc w:val="both"/>
        <w:rPr>
          <w:sz w:val="28"/>
          <w:szCs w:val="28"/>
        </w:rPr>
      </w:pPr>
    </w:p>
    <w:p w:rsidR="00311614" w:rsidRDefault="001435E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11614" w:rsidRDefault="001435E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 территориях, закрепленных за муниципальными бюджетными общеобразовательными    учреждениями Мордовского района, реализующими   образовательные программы   начального</w:t>
      </w:r>
      <w:r>
        <w:rPr>
          <w:sz w:val="28"/>
          <w:szCs w:val="28"/>
        </w:rPr>
        <w:t xml:space="preserve"> общего, основного общего, среднего   общего образования</w:t>
      </w:r>
    </w:p>
    <w:p w:rsidR="00311614" w:rsidRDefault="00311614">
      <w:pPr>
        <w:pStyle w:val="Standard"/>
        <w:jc w:val="both"/>
        <w:rPr>
          <w:sz w:val="28"/>
          <w:szCs w:val="28"/>
        </w:rPr>
      </w:pPr>
    </w:p>
    <w:tbl>
      <w:tblPr>
        <w:tblW w:w="9777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294"/>
        <w:gridCol w:w="2052"/>
        <w:gridCol w:w="3837"/>
      </w:tblGrid>
      <w:tr w:rsidR="00311614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  <w:jc w:val="both"/>
            </w:pPr>
            <w: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  <w:jc w:val="both"/>
            </w:pPr>
            <w:r>
              <w:t>Наименование образовательного учреждения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  <w:jc w:val="both"/>
            </w:pPr>
            <w:r>
              <w:t>Адрес образовательного учреждения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  <w:jc w:val="both"/>
            </w:pPr>
            <w:r>
              <w:t>Закрепленные территории за образовательным учреждением</w:t>
            </w:r>
          </w:p>
        </w:tc>
      </w:tr>
      <w:tr w:rsidR="00311614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  <w:jc w:val="both"/>
            </w:pPr>
            <w: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  <w:jc w:val="both"/>
            </w:pPr>
            <w:r>
              <w:t xml:space="preserve">Муниципальное бюджетное общеобразовательное учреждение </w:t>
            </w:r>
            <w:r>
              <w:t>«Оборонинская средняя общеобразовательная школа»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  <w:jc w:val="both"/>
            </w:pPr>
            <w:r>
              <w:t xml:space="preserve"> р.п.Мордово,</w:t>
            </w:r>
          </w:p>
          <w:p w:rsidR="00311614" w:rsidRDefault="001435E9">
            <w:pPr>
              <w:pStyle w:val="Standard"/>
              <w:jc w:val="both"/>
            </w:pPr>
            <w:r>
              <w:t>ул Школьная, д.8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  <w:jc w:val="both"/>
            </w:pPr>
            <w:r>
              <w:t>р.п. Мордово, с. Кужное,</w:t>
            </w:r>
          </w:p>
          <w:p w:rsidR="00311614" w:rsidRDefault="001435E9">
            <w:pPr>
              <w:pStyle w:val="Standard"/>
              <w:jc w:val="both"/>
            </w:pPr>
            <w:r>
              <w:t>с. Шмаровка, с Ереминка,</w:t>
            </w:r>
          </w:p>
          <w:p w:rsidR="00311614" w:rsidRDefault="001435E9">
            <w:pPr>
              <w:pStyle w:val="Standard"/>
              <w:jc w:val="both"/>
            </w:pPr>
            <w:r>
              <w:t>с. Сомовка, с. Борисовка, д. Малая Романовка, с. Алексадровка,</w:t>
            </w:r>
          </w:p>
          <w:p w:rsidR="00311614" w:rsidRDefault="001435E9">
            <w:pPr>
              <w:pStyle w:val="Standard"/>
              <w:jc w:val="both"/>
            </w:pPr>
            <w:r>
              <w:t>с. Отрада, с. Артемовка, с. Малая Добринка, с. Николо-Сергиевка</w:t>
            </w:r>
            <w:r>
              <w:t>,</w:t>
            </w:r>
          </w:p>
          <w:p w:rsidR="00311614" w:rsidRDefault="001435E9">
            <w:pPr>
              <w:pStyle w:val="Standard"/>
              <w:jc w:val="both"/>
            </w:pPr>
            <w:r>
              <w:t>д. Стрелка, с. Большая Даниловка, с. Большая Романовка,</w:t>
            </w:r>
          </w:p>
          <w:p w:rsidR="00311614" w:rsidRDefault="001435E9">
            <w:pPr>
              <w:pStyle w:val="Standard"/>
              <w:jc w:val="both"/>
            </w:pPr>
            <w:r>
              <w:t>с. Козьминка, с. Малая Даниловка, д. Томилино, д. Демино, д. Жарковка, с Карпели, д Липовка, д.  Хомутец, д.  Яковлевка,</w:t>
            </w:r>
          </w:p>
          <w:p w:rsidR="00311614" w:rsidRDefault="001435E9">
            <w:pPr>
              <w:pStyle w:val="Standard"/>
              <w:jc w:val="both"/>
            </w:pPr>
            <w:r>
              <w:t>с. Черняевка</w:t>
            </w:r>
          </w:p>
        </w:tc>
      </w:tr>
      <w:tr w:rsidR="00311614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  <w:jc w:val="both"/>
            </w:pPr>
            <w:r>
              <w:t>6.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  <w:jc w:val="both"/>
            </w:pPr>
            <w:r>
              <w:t xml:space="preserve">Муниципальное бюджетное общеобразовательное учреждение </w:t>
            </w:r>
            <w:r>
              <w:t>«Новопокровская сош»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  <w:jc w:val="both"/>
            </w:pPr>
            <w:r>
              <w:t>р.п. Новопокровка,</w:t>
            </w:r>
          </w:p>
          <w:p w:rsidR="00311614" w:rsidRDefault="001435E9">
            <w:pPr>
              <w:pStyle w:val="Standard"/>
              <w:jc w:val="both"/>
            </w:pPr>
            <w:r>
              <w:t>ул.Школьная, д.14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4" w:rsidRDefault="001435E9">
            <w:pPr>
              <w:pStyle w:val="Standard"/>
            </w:pPr>
            <w:r>
              <w:t>р.п. Новопокровка,</w:t>
            </w:r>
          </w:p>
          <w:p w:rsidR="00311614" w:rsidRDefault="001435E9">
            <w:pPr>
              <w:pStyle w:val="Standard"/>
            </w:pPr>
            <w:r>
              <w:t>с. Михайловка (Новопокровский поссовет),</w:t>
            </w:r>
          </w:p>
          <w:p w:rsidR="00311614" w:rsidRDefault="001435E9">
            <w:pPr>
              <w:pStyle w:val="Standard"/>
            </w:pPr>
            <w:r>
              <w:t>с. Ахматово,  с. Анетово,</w:t>
            </w:r>
          </w:p>
          <w:p w:rsidR="00311614" w:rsidRDefault="001435E9">
            <w:pPr>
              <w:pStyle w:val="Standard"/>
            </w:pPr>
            <w:r>
              <w:t>с. Грачевка, с. Дмитриевка,</w:t>
            </w:r>
          </w:p>
          <w:p w:rsidR="00311614" w:rsidRDefault="001435E9">
            <w:pPr>
              <w:pStyle w:val="Standard"/>
            </w:pPr>
            <w:r>
              <w:t>с. Лаврово,</w:t>
            </w:r>
          </w:p>
          <w:p w:rsidR="00311614" w:rsidRDefault="001435E9">
            <w:pPr>
              <w:pStyle w:val="Standard"/>
            </w:pPr>
            <w:r>
              <w:t>с. Михайловка (Лавровский сельсовета),</w:t>
            </w:r>
          </w:p>
          <w:p w:rsidR="00311614" w:rsidRDefault="001435E9">
            <w:pPr>
              <w:pStyle w:val="Standard"/>
            </w:pPr>
            <w:r>
              <w:t>д. Ростовка,</w:t>
            </w:r>
          </w:p>
          <w:p w:rsidR="00311614" w:rsidRDefault="001435E9">
            <w:pPr>
              <w:pStyle w:val="Standard"/>
            </w:pPr>
            <w:r>
              <w:t xml:space="preserve"> д. Рязанка,</w:t>
            </w:r>
          </w:p>
          <w:p w:rsidR="00311614" w:rsidRDefault="001435E9">
            <w:pPr>
              <w:pStyle w:val="Standard"/>
              <w:jc w:val="both"/>
            </w:pPr>
            <w:r>
              <w:t>с Берез</w:t>
            </w:r>
            <w:r>
              <w:t>овка,</w:t>
            </w:r>
          </w:p>
          <w:p w:rsidR="00311614" w:rsidRDefault="001435E9">
            <w:pPr>
              <w:pStyle w:val="Standard"/>
              <w:jc w:val="both"/>
            </w:pPr>
            <w:r>
              <w:t xml:space="preserve"> д. Изосимовка,</w:t>
            </w:r>
          </w:p>
          <w:p w:rsidR="00311614" w:rsidRDefault="001435E9">
            <w:pPr>
              <w:pStyle w:val="Standard"/>
              <w:jc w:val="both"/>
            </w:pPr>
            <w:r>
              <w:t xml:space="preserve"> д. Криуша,</w:t>
            </w:r>
          </w:p>
          <w:p w:rsidR="00311614" w:rsidRDefault="001435E9">
            <w:pPr>
              <w:pStyle w:val="Standard"/>
              <w:jc w:val="both"/>
            </w:pPr>
            <w:r>
              <w:t xml:space="preserve"> д. Лихачевка,</w:t>
            </w:r>
          </w:p>
          <w:p w:rsidR="00311614" w:rsidRDefault="001435E9">
            <w:pPr>
              <w:pStyle w:val="Standard"/>
              <w:jc w:val="both"/>
            </w:pPr>
            <w:r>
              <w:t>с Сосновка,</w:t>
            </w:r>
          </w:p>
          <w:p w:rsidR="00311614" w:rsidRDefault="001435E9">
            <w:pPr>
              <w:pStyle w:val="Standard"/>
              <w:jc w:val="both"/>
            </w:pPr>
            <w:r>
              <w:t>пос Димитров,</w:t>
            </w:r>
          </w:p>
          <w:p w:rsidR="00311614" w:rsidRDefault="001435E9">
            <w:pPr>
              <w:pStyle w:val="Standard"/>
              <w:jc w:val="both"/>
            </w:pPr>
            <w:r>
              <w:t>д. Лукьяновка,</w:t>
            </w:r>
          </w:p>
          <w:p w:rsidR="00311614" w:rsidRDefault="001435E9">
            <w:pPr>
              <w:pStyle w:val="Standard"/>
              <w:jc w:val="both"/>
            </w:pPr>
            <w:r>
              <w:t>пос. МТФ,</w:t>
            </w:r>
          </w:p>
          <w:p w:rsidR="00311614" w:rsidRDefault="001435E9">
            <w:pPr>
              <w:pStyle w:val="Standard"/>
              <w:jc w:val="both"/>
            </w:pPr>
            <w:r>
              <w:t>д. Никольская.</w:t>
            </w:r>
          </w:p>
          <w:p w:rsidR="00311614" w:rsidRDefault="001435E9">
            <w:pPr>
              <w:pStyle w:val="Standard"/>
              <w:jc w:val="both"/>
            </w:pPr>
            <w:r>
              <w:t>пос. Отделение Политотдельское, д. Пехота,</w:t>
            </w:r>
          </w:p>
          <w:p w:rsidR="00311614" w:rsidRDefault="001435E9">
            <w:pPr>
              <w:pStyle w:val="Standard"/>
              <w:jc w:val="both"/>
            </w:pPr>
            <w:r>
              <w:t>д. Центральное отделение совхоза имени Ленина,</w:t>
            </w:r>
          </w:p>
          <w:p w:rsidR="00311614" w:rsidRDefault="001435E9">
            <w:pPr>
              <w:pStyle w:val="Standard"/>
              <w:jc w:val="both"/>
            </w:pPr>
            <w:r>
              <w:lastRenderedPageBreak/>
              <w:t>д. Петровка,</w:t>
            </w:r>
          </w:p>
          <w:p w:rsidR="00311614" w:rsidRDefault="001435E9">
            <w:pPr>
              <w:pStyle w:val="Standard"/>
              <w:jc w:val="both"/>
            </w:pPr>
            <w:r>
              <w:t>д. Малая Хоперка,</w:t>
            </w:r>
          </w:p>
          <w:p w:rsidR="00311614" w:rsidRDefault="001435E9">
            <w:pPr>
              <w:pStyle w:val="Standard"/>
              <w:jc w:val="both"/>
            </w:pPr>
            <w:r>
              <w:t>д. Николаевка,</w:t>
            </w:r>
          </w:p>
          <w:p w:rsidR="00311614" w:rsidRDefault="001435E9">
            <w:pPr>
              <w:pStyle w:val="Standard"/>
              <w:jc w:val="both"/>
            </w:pPr>
            <w:r>
              <w:t xml:space="preserve">с. </w:t>
            </w:r>
            <w:r>
              <w:t>Павловка,</w:t>
            </w:r>
          </w:p>
          <w:p w:rsidR="00311614" w:rsidRDefault="001435E9">
            <w:pPr>
              <w:pStyle w:val="Standard"/>
              <w:jc w:val="both"/>
            </w:pPr>
            <w:r>
              <w:t>с. Мельгуны,</w:t>
            </w:r>
          </w:p>
          <w:p w:rsidR="00311614" w:rsidRDefault="001435E9">
            <w:pPr>
              <w:pStyle w:val="Standard"/>
              <w:jc w:val="both"/>
            </w:pPr>
            <w:r>
              <w:t>пос Приют,</w:t>
            </w:r>
          </w:p>
          <w:p w:rsidR="00311614" w:rsidRDefault="001435E9">
            <w:pPr>
              <w:pStyle w:val="Standard"/>
              <w:jc w:val="both"/>
            </w:pPr>
            <w:r>
              <w:t>пос Сборный,</w:t>
            </w:r>
          </w:p>
          <w:p w:rsidR="00311614" w:rsidRDefault="001435E9">
            <w:pPr>
              <w:pStyle w:val="Standard"/>
              <w:jc w:val="both"/>
            </w:pPr>
            <w:r>
              <w:t>пос Степной,</w:t>
            </w:r>
          </w:p>
          <w:p w:rsidR="00311614" w:rsidRDefault="001435E9">
            <w:pPr>
              <w:pStyle w:val="Standard"/>
              <w:jc w:val="both"/>
            </w:pPr>
            <w:r>
              <w:t>д. Плоское,</w:t>
            </w:r>
          </w:p>
          <w:p w:rsidR="00311614" w:rsidRDefault="001435E9">
            <w:pPr>
              <w:pStyle w:val="Standard"/>
              <w:jc w:val="both"/>
            </w:pPr>
            <w:r>
              <w:t>д. Варварино,</w:t>
            </w:r>
          </w:p>
          <w:p w:rsidR="00311614" w:rsidRDefault="001435E9">
            <w:pPr>
              <w:pStyle w:val="Standard"/>
              <w:jc w:val="both"/>
            </w:pPr>
            <w:r>
              <w:t>д. Шатское, д. Александровка,</w:t>
            </w:r>
          </w:p>
          <w:p w:rsidR="00311614" w:rsidRDefault="001435E9">
            <w:pPr>
              <w:pStyle w:val="Standard"/>
              <w:jc w:val="both"/>
            </w:pPr>
            <w:r>
              <w:t>д. Анненка,</w:t>
            </w:r>
          </w:p>
          <w:p w:rsidR="00311614" w:rsidRDefault="001435E9">
            <w:pPr>
              <w:pStyle w:val="Standard"/>
              <w:jc w:val="both"/>
            </w:pPr>
            <w:r>
              <w:t>с. Ивановка,</w:t>
            </w:r>
          </w:p>
          <w:p w:rsidR="00311614" w:rsidRDefault="001435E9">
            <w:pPr>
              <w:pStyle w:val="Standard"/>
              <w:jc w:val="both"/>
            </w:pPr>
            <w:r>
              <w:t>д. Карякино,</w:t>
            </w:r>
          </w:p>
          <w:p w:rsidR="00311614" w:rsidRDefault="001435E9">
            <w:pPr>
              <w:pStyle w:val="Standard"/>
              <w:jc w:val="both"/>
            </w:pPr>
            <w:r>
              <w:t>д. Любовка.</w:t>
            </w:r>
          </w:p>
          <w:p w:rsidR="00311614" w:rsidRDefault="001435E9">
            <w:pPr>
              <w:pStyle w:val="Standard"/>
              <w:jc w:val="both"/>
            </w:pPr>
            <w:r>
              <w:t>д. Огаревка,</w:t>
            </w:r>
          </w:p>
          <w:p w:rsidR="00311614" w:rsidRDefault="001435E9">
            <w:pPr>
              <w:pStyle w:val="Standard"/>
              <w:jc w:val="both"/>
            </w:pPr>
            <w:r>
              <w:t>д. Осадовка,</w:t>
            </w:r>
          </w:p>
          <w:p w:rsidR="00311614" w:rsidRDefault="001435E9">
            <w:pPr>
              <w:pStyle w:val="Standard"/>
              <w:jc w:val="both"/>
            </w:pPr>
            <w:r>
              <w:t xml:space="preserve"> д. Рогозна,</w:t>
            </w:r>
          </w:p>
          <w:p w:rsidR="00311614" w:rsidRDefault="001435E9">
            <w:pPr>
              <w:pStyle w:val="Standard"/>
              <w:jc w:val="both"/>
            </w:pPr>
            <w:r>
              <w:t xml:space="preserve"> д. Чичерино,</w:t>
            </w:r>
          </w:p>
          <w:p w:rsidR="00311614" w:rsidRDefault="001435E9">
            <w:pPr>
              <w:pStyle w:val="Standard"/>
              <w:jc w:val="both"/>
            </w:pPr>
            <w:r>
              <w:t xml:space="preserve"> д. Никольское,</w:t>
            </w:r>
          </w:p>
          <w:p w:rsidR="00311614" w:rsidRDefault="001435E9">
            <w:pPr>
              <w:pStyle w:val="Standard"/>
              <w:jc w:val="both"/>
            </w:pPr>
            <w:r>
              <w:t>с .Шульгино,</w:t>
            </w:r>
          </w:p>
          <w:p w:rsidR="00311614" w:rsidRDefault="001435E9">
            <w:pPr>
              <w:pStyle w:val="Standard"/>
              <w:jc w:val="both"/>
            </w:pPr>
            <w:r>
              <w:t>д. Васил</w:t>
            </w:r>
            <w:r>
              <w:t>ьевка,</w:t>
            </w:r>
          </w:p>
          <w:p w:rsidR="00311614" w:rsidRDefault="001435E9">
            <w:pPr>
              <w:pStyle w:val="Standard"/>
              <w:jc w:val="both"/>
            </w:pPr>
            <w:r>
              <w:t>д Лавровка,</w:t>
            </w:r>
          </w:p>
          <w:p w:rsidR="00311614" w:rsidRDefault="001435E9">
            <w:pPr>
              <w:pStyle w:val="Standard"/>
              <w:jc w:val="both"/>
            </w:pPr>
            <w:r>
              <w:t xml:space="preserve"> д. Лежайка,</w:t>
            </w:r>
          </w:p>
          <w:p w:rsidR="00311614" w:rsidRDefault="001435E9">
            <w:pPr>
              <w:pStyle w:val="Standard"/>
              <w:jc w:val="both"/>
            </w:pPr>
            <w:r>
              <w:t>д. Писаревка,</w:t>
            </w:r>
          </w:p>
          <w:p w:rsidR="00311614" w:rsidRDefault="001435E9">
            <w:pPr>
              <w:pStyle w:val="Standard"/>
              <w:jc w:val="both"/>
            </w:pPr>
            <w:r>
              <w:t>д. Чемлык</w:t>
            </w:r>
          </w:p>
        </w:tc>
      </w:tr>
    </w:tbl>
    <w:p w:rsidR="00311614" w:rsidRDefault="00311614">
      <w:pPr>
        <w:pStyle w:val="Standard"/>
        <w:jc w:val="both"/>
      </w:pPr>
    </w:p>
    <w:p w:rsidR="00311614" w:rsidRDefault="00311614">
      <w:pPr>
        <w:pStyle w:val="Standard"/>
        <w:jc w:val="both"/>
        <w:rPr>
          <w:sz w:val="20"/>
          <w:szCs w:val="20"/>
        </w:rPr>
      </w:pPr>
    </w:p>
    <w:p w:rsidR="00311614" w:rsidRDefault="001435E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11614" w:rsidRDefault="001435E9">
      <w:pPr>
        <w:pStyle w:val="Standard"/>
        <w:jc w:val="both"/>
      </w:pPr>
      <w:r>
        <w:rPr>
          <w:sz w:val="20"/>
          <w:szCs w:val="20"/>
        </w:rPr>
        <w:t xml:space="preserve">            </w:t>
      </w:r>
    </w:p>
    <w:sectPr w:rsidR="00311614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E9" w:rsidRDefault="001435E9">
      <w:r>
        <w:separator/>
      </w:r>
    </w:p>
  </w:endnote>
  <w:endnote w:type="continuationSeparator" w:id="0">
    <w:p w:rsidR="001435E9" w:rsidRDefault="0014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E9" w:rsidRDefault="001435E9">
      <w:r>
        <w:rPr>
          <w:color w:val="000000"/>
        </w:rPr>
        <w:separator/>
      </w:r>
    </w:p>
  </w:footnote>
  <w:footnote w:type="continuationSeparator" w:id="0">
    <w:p w:rsidR="001435E9" w:rsidRDefault="0014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11614"/>
    <w:rsid w:val="001435E9"/>
    <w:rsid w:val="00311614"/>
    <w:rsid w:val="0041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C1500-691D-4153-A816-3E9EE188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bachyrina</dc:creator>
  <cp:lastModifiedBy>user</cp:lastModifiedBy>
  <cp:revision>2</cp:revision>
  <dcterms:created xsi:type="dcterms:W3CDTF">2023-01-09T12:41:00Z</dcterms:created>
  <dcterms:modified xsi:type="dcterms:W3CDTF">2023-01-09T12:41:00Z</dcterms:modified>
</cp:coreProperties>
</file>